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B7" w:rsidRDefault="001337C8">
      <w:pPr>
        <w:rPr>
          <w:rFonts w:ascii="Calibri" w:hAnsi="Calibri"/>
        </w:rPr>
      </w:pPr>
      <w:r>
        <w:rPr>
          <w:rFonts w:ascii="Calibri" w:hAnsi="Calibri"/>
        </w:rPr>
        <w:t>PROGRAM WYDARZENIA</w:t>
      </w:r>
      <w:r>
        <w:rPr>
          <w:rFonts w:ascii="Calibri" w:hAnsi="Calibri"/>
        </w:rPr>
        <w:br/>
        <w:t>Niedziela, 19 maja</w:t>
      </w:r>
      <w:r>
        <w:rPr>
          <w:rFonts w:ascii="Calibri" w:hAnsi="Calibri"/>
        </w:rPr>
        <w:br/>
        <w:t>09.30 - otwarcie bram obiektu MotoPark Toruń dla uczestników i widzów (ul. Łukasiewicza 66, Toruń), POCZĄTEK ZLOTU;</w:t>
      </w:r>
      <w:r>
        <w:rPr>
          <w:rFonts w:ascii="Calibri" w:hAnsi="Calibri"/>
        </w:rPr>
        <w:br/>
        <w:t>09.30-17.00 – wystawa aut;</w:t>
      </w:r>
      <w:r>
        <w:rPr>
          <w:rFonts w:ascii="Calibri" w:hAnsi="Calibri"/>
        </w:rPr>
        <w:br/>
        <w:t xml:space="preserve">09.40-10.30 - przejazdy dla uczestników i publiczności po Torze Toruń </w:t>
      </w:r>
      <w:r>
        <w:rPr>
          <w:rFonts w:ascii="Calibri" w:hAnsi="Calibri"/>
        </w:rPr>
        <w:t>modelami MERCEDES-AMG od AutoPartner Garcarek, w ramach zbiórki funduszy dla fundacji FUN and DRIVE na zakup i wyposażenie specjalistycznych karetek neonatologicznych do ratowania życia i zdrowia noworodków oraz wcześniaków;</w:t>
      </w:r>
      <w:r>
        <w:rPr>
          <w:rFonts w:ascii="Calibri" w:hAnsi="Calibri"/>
        </w:rPr>
        <w:br/>
        <w:t>10.00-16.30 - Mercedes SimRacin</w:t>
      </w:r>
      <w:r>
        <w:rPr>
          <w:rFonts w:ascii="Calibri" w:hAnsi="Calibri"/>
        </w:rPr>
        <w:t>g Trophy: rywalizacja uczestników i widzów zlotu na profesjonalnych symulatorach wyścigowych w grze Assetto Corsa (auto: Mercedes; tor: Hockenheim Ring) połączona ze zbiórką funduszy dla fundacji FUN and DRIVE na zakup i wyposażenie specjalistycznych karet</w:t>
      </w:r>
      <w:r>
        <w:rPr>
          <w:rFonts w:ascii="Calibri" w:hAnsi="Calibri"/>
        </w:rPr>
        <w:t>ek neonatologicznych do ratowania życia i zdrowia noworodków oraz wcześniaków;</w:t>
      </w:r>
      <w:r>
        <w:rPr>
          <w:rFonts w:ascii="Calibri" w:hAnsi="Calibri"/>
        </w:rPr>
        <w:br/>
        <w:t>10.30-16.30 – prezentacje wybranych aut przed sceną główną wydarzenia;</w:t>
      </w:r>
      <w:r>
        <w:rPr>
          <w:rFonts w:ascii="Calibri" w:hAnsi="Calibri"/>
        </w:rPr>
        <w:br/>
        <w:t>10.30-12.30 – I blok konkurencji rekreacyjnych (m.in. konkurencje i zabawy dla dzieci, rzuty moherowym ber</w:t>
      </w:r>
      <w:r>
        <w:rPr>
          <w:rFonts w:ascii="Calibri" w:hAnsi="Calibri"/>
        </w:rPr>
        <w:t>etem, „pijany rower”, rzuty oponą);</w:t>
      </w:r>
      <w:r>
        <w:rPr>
          <w:rFonts w:ascii="Calibri" w:hAnsi="Calibri"/>
        </w:rPr>
        <w:br/>
        <w:t>10.30-11.30 - pokazy driftingu Mercedesami z m.in. udziałem wyczynowych zawodników driftingowych w profesjonalnie przygotowanych autach, I sesja Drift Taxi (przejazdy dla publiczności u boku zawodników);</w:t>
      </w:r>
      <w:r>
        <w:rPr>
          <w:rFonts w:ascii="Calibri" w:hAnsi="Calibri"/>
        </w:rPr>
        <w:br/>
        <w:t>10.30-11.30 - pr</w:t>
      </w:r>
      <w:r>
        <w:rPr>
          <w:rFonts w:ascii="Calibri" w:hAnsi="Calibri"/>
        </w:rPr>
        <w:t>zejazdy dla uczestników i publiczności po Torze Toruń modelami MERCEDES-AMG od AUTO PARTNER GARCAREK, w ramach zbiórki funduszy dla fundacji FUN and DRIVE na zakup i wyposażenie specjalistycznych karetek neonatologicznych do ratowania życia i zdrowia nowor</w:t>
      </w:r>
      <w:r>
        <w:rPr>
          <w:rFonts w:ascii="Calibri" w:hAnsi="Calibri"/>
        </w:rPr>
        <w:t>odków oraz wcześniaków;</w:t>
      </w:r>
      <w:r>
        <w:rPr>
          <w:rFonts w:ascii="Calibri" w:hAnsi="Calibri"/>
        </w:rPr>
        <w:br/>
        <w:t>10.30-16.45 – prezentacje dotyczące bezpieczeństwa z użyciem symulatorów, wagi przeciążeniowej i innych przyrządów;</w:t>
      </w:r>
      <w:r>
        <w:rPr>
          <w:rFonts w:ascii="Calibri" w:hAnsi="Calibri"/>
        </w:rPr>
        <w:br/>
        <w:t>11.00 - OFICJALNE OTWARCIE ZLOTU z udziałem przedstawicieli władz miasta i gości specjalnych</w:t>
      </w:r>
      <w:r>
        <w:rPr>
          <w:rFonts w:ascii="Calibri" w:hAnsi="Calibri"/>
        </w:rPr>
        <w:br/>
        <w:t xml:space="preserve">11.30-12.30 - Mercedes </w:t>
      </w:r>
      <w:r>
        <w:rPr>
          <w:rFonts w:ascii="Calibri" w:hAnsi="Calibri"/>
        </w:rPr>
        <w:t>Mini Trophy: próba treningowa z pomiarem czasu dla wszystkich chętnych na asfaltowej pętli Toru Toruń – Grupa 1;</w:t>
      </w:r>
      <w:r>
        <w:rPr>
          <w:rFonts w:ascii="Calibri" w:hAnsi="Calibri"/>
        </w:rPr>
        <w:br/>
        <w:t>12.00 - pokaz ratownictwa drogowego i pierwszej pomocy przedmedycznej;</w:t>
      </w:r>
      <w:r>
        <w:rPr>
          <w:rFonts w:ascii="Calibri" w:hAnsi="Calibri"/>
        </w:rPr>
        <w:br/>
        <w:t>12.30-13.30 – II sesja Drift Taxi;</w:t>
      </w:r>
      <w:r>
        <w:rPr>
          <w:rFonts w:ascii="Calibri" w:hAnsi="Calibri"/>
        </w:rPr>
        <w:br/>
        <w:t>12.30-13.30 - przejazdy dla uczestnik</w:t>
      </w:r>
      <w:r>
        <w:rPr>
          <w:rFonts w:ascii="Calibri" w:hAnsi="Calibri"/>
        </w:rPr>
        <w:t>ów i publiczności po Torze Toruń modelami MERCEDES-AMG od AUTO PARTNER GARCAREK, w ramach zbiórki funduszy dla fundacji FUN and DRIVE na zakup i wyposażenie specjalistycznych karetek neonatologicznych do ratowania życia i zdrowia noworodków oraz wcześniakó</w:t>
      </w:r>
      <w:r>
        <w:rPr>
          <w:rFonts w:ascii="Calibri" w:hAnsi="Calibri"/>
        </w:rPr>
        <w:t>w;</w:t>
      </w:r>
      <w:r>
        <w:rPr>
          <w:rFonts w:ascii="Calibri" w:hAnsi="Calibri"/>
        </w:rPr>
        <w:br/>
        <w:t>13.00 – SuperExpert - konkurs z wiedzy nt. marki i pojazdów Mercedes-Benz z atrakcyjnymi nagrodami;</w:t>
      </w:r>
      <w:r>
        <w:rPr>
          <w:rFonts w:ascii="Calibri" w:hAnsi="Calibri"/>
        </w:rPr>
        <w:br/>
        <w:t>13.00-15.00 – II blok konkurencji rekreacyjnych (gry i zabawy dla dzieci, konkurencje zręcznościowe dla dorosłych);</w:t>
      </w:r>
      <w:r>
        <w:rPr>
          <w:rFonts w:ascii="Calibri" w:hAnsi="Calibri"/>
        </w:rPr>
        <w:br/>
        <w:t>13.30-14.30 - Mercedes Mini Trophy: p</w:t>
      </w:r>
      <w:r>
        <w:rPr>
          <w:rFonts w:ascii="Calibri" w:hAnsi="Calibri"/>
        </w:rPr>
        <w:t>róba treningowa z pomiarem czasu dla wszystkich chętnych na asfaltowej pętli Toru Toruń – Grupa 2;</w:t>
      </w:r>
      <w:r>
        <w:rPr>
          <w:rFonts w:ascii="Calibri" w:hAnsi="Calibri"/>
        </w:rPr>
        <w:br/>
        <w:t>13.45 – konkurs na Najwyższe i Najniższe Auto Zlotu;</w:t>
      </w:r>
      <w:r>
        <w:rPr>
          <w:rFonts w:ascii="Calibri" w:hAnsi="Calibri"/>
        </w:rPr>
        <w:br/>
        <w:t>14.30 – konkurs na Felgę Zlotu;</w:t>
      </w:r>
      <w:r>
        <w:rPr>
          <w:rFonts w:ascii="Calibri" w:hAnsi="Calibri"/>
        </w:rPr>
        <w:br/>
        <w:t>14.30 – 15.15 – III sesja Drift Taxi;</w:t>
      </w:r>
      <w:r>
        <w:rPr>
          <w:rFonts w:ascii="Calibri" w:hAnsi="Calibri"/>
        </w:rPr>
        <w:br/>
        <w:t>14.30 - 15.15 - przejazdy dla ucze</w:t>
      </w:r>
      <w:r>
        <w:rPr>
          <w:rFonts w:ascii="Calibri" w:hAnsi="Calibri"/>
        </w:rPr>
        <w:t>stników i publiczności po Torze Toruń modelami MERCEDES-AMG od AUTO PARTNER GARCAREK, w ramach zbiórki funduszy dla fundacji FUN and DRIVE na zakup i wyposażenie specjalistycznych karetek neonatologicznych do ratowania życia i zdrowia noworodków oraz wcześ</w:t>
      </w:r>
      <w:r>
        <w:rPr>
          <w:rFonts w:ascii="Calibri" w:hAnsi="Calibri"/>
        </w:rPr>
        <w:t>niaków;</w:t>
      </w:r>
      <w:r>
        <w:rPr>
          <w:rFonts w:ascii="Calibri" w:hAnsi="Calibri"/>
        </w:rPr>
        <w:br/>
        <w:t>15.00 – Strong Teams Cup – zespołowe przeciąganie ciężarówki na czas (konkurencja drużynowa);</w:t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>15.15-16.15 - Mercedes Sprint Trophy - treningowe przejazdy równoległe w parach, sprint na dystansie zbliżonym do 1/8 mili;</w:t>
      </w:r>
      <w:r>
        <w:rPr>
          <w:rFonts w:ascii="Calibri" w:hAnsi="Calibri"/>
        </w:rPr>
        <w:br/>
        <w:t xml:space="preserve">15.30 – prezentacja Aut Zlotu </w:t>
      </w:r>
      <w:r>
        <w:rPr>
          <w:rFonts w:ascii="Calibri" w:hAnsi="Calibri"/>
        </w:rPr>
        <w:t>w kilku kategoriach (m.in. Youngtimer i Oldtimer), Konkurs Elegancji, nagrodzenie zwycięzców (scena główna);</w:t>
      </w:r>
      <w:r>
        <w:rPr>
          <w:rFonts w:ascii="Calibri" w:hAnsi="Calibri"/>
        </w:rPr>
        <w:br/>
        <w:t>16.15-16.45 – IV sesja Drift Taxi;</w:t>
      </w:r>
      <w:r>
        <w:rPr>
          <w:rFonts w:ascii="Calibri" w:hAnsi="Calibri"/>
        </w:rPr>
        <w:br/>
        <w:t>16.15-16.45 - przejazdy dla uczestników i publiczności po Torze Toruń modelami modelami MERCEDES-AMG od AUTO PAR</w:t>
      </w:r>
      <w:r>
        <w:rPr>
          <w:rFonts w:ascii="Calibri" w:hAnsi="Calibri"/>
        </w:rPr>
        <w:t>TNER GARCAREK, w ramach zbiórki funduszy dla fundacji FUN and DRIVE na zakup i wyposażenie specjalistycznych karetek neonatologicznych do ratowania życia i zdrowia noworodków oraz wcześniaków;</w:t>
      </w:r>
      <w:r>
        <w:rPr>
          <w:rFonts w:ascii="Calibri" w:hAnsi="Calibri"/>
        </w:rPr>
        <w:br/>
        <w:t xml:space="preserve">17.00 – oficjalne podsumowanie i ZAKOŃCZENIE ZLOTU. </w:t>
      </w:r>
    </w:p>
    <w:sectPr w:rsidR="00D435B7" w:rsidSect="00D435B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autoHyphenation/>
  <w:hyphenationZone w:val="425"/>
  <w:characterSpacingControl w:val="doNotCompress"/>
  <w:compat>
    <w:useFELayout/>
  </w:compat>
  <w:rsids>
    <w:rsidRoot w:val="001337C8"/>
    <w:rsid w:val="001337C8"/>
    <w:rsid w:val="00D4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435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435B7"/>
    <w:pPr>
      <w:spacing w:after="140" w:line="276" w:lineRule="auto"/>
    </w:pPr>
  </w:style>
  <w:style w:type="paragraph" w:styleId="Lista">
    <w:name w:val="List"/>
    <w:basedOn w:val="Tekstpodstawowy"/>
    <w:rsid w:val="00D435B7"/>
  </w:style>
  <w:style w:type="paragraph" w:customStyle="1" w:styleId="Caption">
    <w:name w:val="Caption"/>
    <w:basedOn w:val="Normalny"/>
    <w:qFormat/>
    <w:rsid w:val="00D435B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435B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iniarska\Documents\05-maj\17-19.05\mercedes\harmonogram-mercede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harmonogram-mercedes</Template>
  <TotalTime>0</TotalTime>
  <Pages>2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m.winiarska</cp:lastModifiedBy>
  <cp:revision>1</cp:revision>
  <dcterms:created xsi:type="dcterms:W3CDTF">2024-05-17T13:37:00Z</dcterms:created>
  <dcterms:modified xsi:type="dcterms:W3CDTF">2024-05-17T13:37:00Z</dcterms:modified>
  <dc:language>pl-PL</dc:language>
</cp:coreProperties>
</file>