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AF" w:rsidRDefault="00DB07AF" w:rsidP="006033E4">
      <w:pPr>
        <w:jc w:val="center"/>
        <w:rPr>
          <w:b/>
          <w:sz w:val="28"/>
          <w:szCs w:val="28"/>
        </w:rPr>
      </w:pPr>
      <w:r w:rsidRPr="00575996">
        <w:rPr>
          <w:b/>
          <w:sz w:val="28"/>
          <w:szCs w:val="28"/>
        </w:rPr>
        <w:t>PROGRAM SZKOLENIA:</w:t>
      </w:r>
    </w:p>
    <w:p w:rsidR="00DB07AF" w:rsidRDefault="00DB07AF" w:rsidP="00603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 MIĘDZYNARODOWY? TO WYKONALNE!</w:t>
      </w:r>
    </w:p>
    <w:p w:rsidR="00DB07AF" w:rsidRDefault="00DB07AF" w:rsidP="00603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Dofinansowano ze środków Gminy Miasta Torunia</w:t>
      </w:r>
    </w:p>
    <w:p w:rsidR="00DB07AF" w:rsidRDefault="00DB07AF" w:rsidP="006033E4">
      <w:pPr>
        <w:jc w:val="center"/>
        <w:rPr>
          <w:b/>
        </w:rPr>
      </w:pPr>
    </w:p>
    <w:p w:rsidR="00DB07AF" w:rsidRPr="00C40B51" w:rsidRDefault="00DB07AF" w:rsidP="00C40B51">
      <w:pPr>
        <w:tabs>
          <w:tab w:val="center" w:pos="4536"/>
          <w:tab w:val="left" w:pos="7020"/>
        </w:tabs>
        <w:rPr>
          <w:b/>
        </w:rPr>
      </w:pPr>
      <w:r>
        <w:rPr>
          <w:b/>
        </w:rPr>
        <w:tab/>
        <w:t>Dzień I</w:t>
      </w:r>
      <w:r>
        <w:rPr>
          <w:b/>
        </w:rPr>
        <w:tab/>
      </w:r>
    </w:p>
    <w:tbl>
      <w:tblPr>
        <w:tblW w:w="0" w:type="auto"/>
        <w:tblInd w:w="-5" w:type="dxa"/>
        <w:tblLayout w:type="fixed"/>
        <w:tblLook w:val="0000"/>
      </w:tblPr>
      <w:tblGrid>
        <w:gridCol w:w="3173"/>
        <w:gridCol w:w="6049"/>
      </w:tblGrid>
      <w:tr w:rsidR="00DB07AF" w:rsidRPr="00C22B74" w:rsidTr="004818B6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9.00 – 10.30</w:t>
            </w:r>
          </w:p>
          <w:p w:rsidR="00DB07AF" w:rsidRPr="00C22B74" w:rsidRDefault="00DB07AF" w:rsidP="004818B6">
            <w:pPr>
              <w:jc w:val="both"/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AF" w:rsidRPr="00C22B74" w:rsidRDefault="00DB07AF" w:rsidP="004818B6">
            <w:pPr>
              <w:jc w:val="both"/>
            </w:pPr>
            <w:r w:rsidRPr="00C22B74">
              <w:t>Prezentacja źródeł finansowania dla NGO (omówienie programów, gdzie poszukiwać informacji)</w:t>
            </w:r>
          </w:p>
        </w:tc>
      </w:tr>
      <w:tr w:rsidR="00DB07AF" w:rsidRPr="00C22B74" w:rsidTr="004818B6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10.30-10.45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Przerwa kawowa</w:t>
            </w:r>
          </w:p>
        </w:tc>
      </w:tr>
      <w:tr w:rsidR="00DB07AF" w:rsidRPr="00C22B74" w:rsidTr="004818B6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10.45 – 12.15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 xml:space="preserve">Analiza przedmiotowa i podmiotowa kwalifikowalności Beneficjenta do programu. </w:t>
            </w:r>
          </w:p>
          <w:p w:rsidR="00DB07AF" w:rsidRPr="00C22B74" w:rsidRDefault="00DB07AF" w:rsidP="004818B6">
            <w:pPr>
              <w:snapToGrid w:val="0"/>
              <w:jc w:val="both"/>
            </w:pPr>
            <w:r w:rsidRPr="00C22B74">
              <w:t>Partnerstwo w projektach</w:t>
            </w:r>
          </w:p>
          <w:p w:rsidR="00DB07AF" w:rsidRPr="00C22B74" w:rsidRDefault="00DB07AF" w:rsidP="004818B6">
            <w:pPr>
              <w:jc w:val="both"/>
            </w:pPr>
            <w:r w:rsidRPr="00C22B74">
              <w:t>- poszukiwanie partnera</w:t>
            </w:r>
          </w:p>
          <w:p w:rsidR="00DB07AF" w:rsidRPr="00C22B74" w:rsidRDefault="00DB07AF" w:rsidP="004818B6">
            <w:pPr>
              <w:jc w:val="both"/>
            </w:pPr>
            <w:r w:rsidRPr="00C22B74">
              <w:t>- bezpieczna umowa</w:t>
            </w:r>
          </w:p>
          <w:p w:rsidR="00DB07AF" w:rsidRPr="00C22B74" w:rsidRDefault="00DB07AF" w:rsidP="004818B6">
            <w:pPr>
              <w:snapToGrid w:val="0"/>
              <w:jc w:val="both"/>
            </w:pPr>
            <w:r w:rsidRPr="00C22B74">
              <w:t>- wspólna realizacja zadań</w:t>
            </w:r>
          </w:p>
        </w:tc>
      </w:tr>
      <w:tr w:rsidR="00DB07AF" w:rsidRPr="00C22B74" w:rsidTr="004818B6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12.15-12.30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Przerwa</w:t>
            </w:r>
          </w:p>
        </w:tc>
      </w:tr>
      <w:tr w:rsidR="00DB07AF" w:rsidRPr="00C22B74" w:rsidTr="004818B6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12.30-14.00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Jak przygotować skuteczny projekt zgodnie z metodyką PCM</w:t>
            </w:r>
          </w:p>
        </w:tc>
      </w:tr>
      <w:tr w:rsidR="00DB07AF" w:rsidRPr="00C22B74" w:rsidTr="004818B6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14.00- 14.45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Lunch</w:t>
            </w:r>
          </w:p>
        </w:tc>
      </w:tr>
      <w:tr w:rsidR="00DB07AF" w:rsidRPr="00C22B74" w:rsidTr="004818B6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14.45- 16.15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Sk</w:t>
            </w:r>
            <w:r>
              <w:t xml:space="preserve">uteczne zarządzanie projektem w strukturze </w:t>
            </w:r>
            <w:r w:rsidRPr="00C22B74">
              <w:t>nieprojektowej</w:t>
            </w:r>
          </w:p>
        </w:tc>
      </w:tr>
      <w:tr w:rsidR="00DB07AF" w:rsidRPr="00C22B74" w:rsidTr="004818B6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16.15- 17.00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AF" w:rsidRPr="00C22B74" w:rsidRDefault="00DB07AF" w:rsidP="004818B6">
            <w:pPr>
              <w:jc w:val="both"/>
            </w:pPr>
            <w:r w:rsidRPr="00C22B74">
              <w:t xml:space="preserve">Skonsolidowana strategia pozyskiwania funduszy- budowa </w:t>
            </w:r>
            <w:r>
              <w:br/>
            </w:r>
            <w:r w:rsidRPr="00C22B74">
              <w:t>i zarządzanie strategią</w:t>
            </w:r>
          </w:p>
        </w:tc>
      </w:tr>
    </w:tbl>
    <w:p w:rsidR="00DB07AF" w:rsidRPr="00C22B74" w:rsidRDefault="00DB07AF" w:rsidP="006033E4">
      <w:pPr>
        <w:jc w:val="both"/>
      </w:pPr>
    </w:p>
    <w:p w:rsidR="00DB07AF" w:rsidRPr="00126E59" w:rsidRDefault="00DB07AF" w:rsidP="00C40B51">
      <w:pPr>
        <w:jc w:val="center"/>
        <w:rPr>
          <w:b/>
        </w:rPr>
      </w:pPr>
      <w:r>
        <w:rPr>
          <w:b/>
        </w:rPr>
        <w:t>Dzień II</w:t>
      </w:r>
    </w:p>
    <w:tbl>
      <w:tblPr>
        <w:tblW w:w="0" w:type="auto"/>
        <w:tblInd w:w="-5" w:type="dxa"/>
        <w:tblLayout w:type="fixed"/>
        <w:tblLook w:val="0000"/>
      </w:tblPr>
      <w:tblGrid>
        <w:gridCol w:w="3173"/>
        <w:gridCol w:w="6049"/>
      </w:tblGrid>
      <w:tr w:rsidR="00DB07AF" w:rsidRPr="00C22B74" w:rsidTr="004818B6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9.00 – 10.30</w:t>
            </w:r>
          </w:p>
          <w:p w:rsidR="00DB07AF" w:rsidRPr="00C22B74" w:rsidRDefault="00DB07AF" w:rsidP="004818B6">
            <w:pPr>
              <w:jc w:val="both"/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AF" w:rsidRPr="00C22B74" w:rsidRDefault="00DB07AF" w:rsidP="004818B6">
            <w:pPr>
              <w:jc w:val="both"/>
            </w:pPr>
            <w:r w:rsidRPr="00C22B74">
              <w:t>Analiza pakietu przykładowych dokumentów programowych.</w:t>
            </w:r>
          </w:p>
        </w:tc>
      </w:tr>
      <w:tr w:rsidR="00DB07AF" w:rsidRPr="00C22B74" w:rsidTr="004818B6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10.30-10.45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Przerwa kawowa</w:t>
            </w:r>
          </w:p>
        </w:tc>
      </w:tr>
      <w:tr w:rsidR="00DB07AF" w:rsidRPr="00C22B74" w:rsidTr="004818B6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10.45 – 12.15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Przygotowanie podstawowych założeń projektu (PZP) –Praca warsztatowa</w:t>
            </w:r>
          </w:p>
        </w:tc>
      </w:tr>
      <w:tr w:rsidR="00DB07AF" w:rsidRPr="00C22B74" w:rsidTr="004818B6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12.15-12.30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Przerwa</w:t>
            </w:r>
          </w:p>
        </w:tc>
      </w:tr>
      <w:tr w:rsidR="00DB07AF" w:rsidRPr="00C22B74" w:rsidTr="004818B6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12.30-14.00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Przygotowanie struktury zarządzania projektem</w:t>
            </w:r>
          </w:p>
          <w:p w:rsidR="00DB07AF" w:rsidRPr="00C22B74" w:rsidRDefault="00DB07AF" w:rsidP="004818B6">
            <w:pPr>
              <w:snapToGrid w:val="0"/>
              <w:jc w:val="both"/>
            </w:pPr>
            <w:r w:rsidRPr="00C22B74">
              <w:t>Analiza ryzyka</w:t>
            </w:r>
          </w:p>
          <w:p w:rsidR="00DB07AF" w:rsidRPr="00C22B74" w:rsidRDefault="00DB07AF" w:rsidP="004818B6">
            <w:pPr>
              <w:snapToGrid w:val="0"/>
              <w:jc w:val="both"/>
            </w:pPr>
            <w:r w:rsidRPr="00C22B74">
              <w:t>Plan komunikacji- Praca Warsztatowa</w:t>
            </w:r>
          </w:p>
        </w:tc>
      </w:tr>
      <w:tr w:rsidR="00DB07AF" w:rsidRPr="00C22B74" w:rsidTr="004818B6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14.00- 14.45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Lunch</w:t>
            </w:r>
          </w:p>
        </w:tc>
      </w:tr>
      <w:tr w:rsidR="00DB07AF" w:rsidRPr="00C22B74" w:rsidTr="004818B6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14.45- 16.15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Struktura podziału pracy i  Harmonogram Gantta- Praca Warsztatowa</w:t>
            </w:r>
          </w:p>
          <w:p w:rsidR="00DB07AF" w:rsidRPr="00C22B74" w:rsidRDefault="00DB07AF" w:rsidP="004818B6">
            <w:pPr>
              <w:jc w:val="both"/>
            </w:pPr>
          </w:p>
        </w:tc>
      </w:tr>
      <w:tr w:rsidR="00DB07AF" w:rsidRPr="00C22B74" w:rsidTr="004818B6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7AF" w:rsidRPr="00C22B74" w:rsidRDefault="00DB07AF" w:rsidP="004818B6">
            <w:pPr>
              <w:snapToGrid w:val="0"/>
              <w:jc w:val="both"/>
            </w:pPr>
            <w:r w:rsidRPr="00C22B74">
              <w:t>16.15- 17.00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AF" w:rsidRPr="00C22B74" w:rsidRDefault="00DB07AF" w:rsidP="004818B6">
            <w:pPr>
              <w:jc w:val="both"/>
            </w:pPr>
            <w:r w:rsidRPr="00C22B74">
              <w:t xml:space="preserve">Prezentacja projektów/ Test </w:t>
            </w:r>
          </w:p>
        </w:tc>
      </w:tr>
    </w:tbl>
    <w:p w:rsidR="00DB07AF" w:rsidRPr="00C3529B" w:rsidRDefault="00DB07AF" w:rsidP="00C3529B"/>
    <w:sectPr w:rsidR="00DB07AF" w:rsidRPr="00C3529B" w:rsidSect="00C3529B">
      <w:headerReference w:type="default" r:id="rId6"/>
      <w:footerReference w:type="default" r:id="rId7"/>
      <w:pgSz w:w="11906" w:h="16838"/>
      <w:pgMar w:top="1809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7AF" w:rsidRDefault="00DB07AF" w:rsidP="00F337CB">
      <w:pPr>
        <w:spacing w:line="240" w:lineRule="auto"/>
      </w:pPr>
      <w:r>
        <w:separator/>
      </w:r>
    </w:p>
  </w:endnote>
  <w:endnote w:type="continuationSeparator" w:id="0">
    <w:p w:rsidR="00DB07AF" w:rsidRDefault="00DB07AF" w:rsidP="00F33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AF" w:rsidRDefault="00DB07AF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52" type="#_x0000_t75" style="position:absolute;margin-left:-97.3pt;margin-top:-49.05pt;width:539.5pt;height:70.55pt;z-index:-251660288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QAMQWRvYmVfQ00AAv/uAA5BZG9iZQBkgAAA&#10;AAH/2wCEAAwICAgJCAwJCQwRCwoLERUPDAwPFRgTExUTExgRDAwMDAwMEQwMDAwMDAwMDAwMDAwM&#10;DAwMDAwMDAwMDAwMDAwBDQsLDQ4NEA4OEBQODg4UFA4ODg4UEQwMDAwMEREMDAwMDAwRDAwMDAwM&#10;DAwMDAwMDAwMDAwMDAwMDAwMDAwMDP/AABEIABE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iw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JYA&#10;AAABAAIAlgAAAAEAAjhCSU0EJgAAAAAADgAAAAAAAAAAAAA/gAAAOEJJTQQNAAAAAAAEAAAAH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A&#10;hwAAAABSZ2h0bG9uZwAABQc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EA&#10;AAAAAAEBADhCSU0EFAAAAAAABAAAAAI4QklNBAwAAAAAEYgAAAABAAAAoAAAABEAAAHgAAAf4AAA&#10;EWwAGAAB/9j/4gxYSUNDX1BST0ZJTEUAAQEAAAxITGlubwIQAABtbnRyUkdCIFhZWiAHzgACAAkA&#10;BgAxAABhY3NwTVNGVAAAAABJRUMgc1JHQgAAAAAAAAAAAAAAAQ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QAMQWRvYmVfQ00AAv/uAA5BZG9i&#10;ZQBkgAAAAAH/2wCEAAwICAgJCAwJCQwRCwoLERUPDAwPFRgTExUTExgRDAwMDAwMEQwMDAwMDAwM&#10;DAwMDAwMDAwMDAwMDAwMDAwMDAwBDQsLDQ4NEA4OEBQODg4UFA4ODg4UEQwMDAwMEREMDAwMDAwR&#10;DAwMDAwMDAwMDAwMDAwMDAwMDAwMDAwMDAwMDP/AABEIABE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irTV9WsyDZ3txbFaUMMrxkU6fZIxQQGTaV+bfnrTmX/AHIfXIh1iu1EoPzfaX/h8jTA4ol6B5e/&#10;PrS7hlh1y0axc7G5hJlir4lKeoo/1fVwcLVLAej0vTdU07UrVbqwuI7m3b7MsTBh8tuh9si0kUi8&#10;UOxV2KuxV//QIstdg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qlpaXV5cxWtrE09zMwSKJBVmY9AA&#10;MVJfQX5Z/lnB5bgXUdRVZdblX2K26sN0Q93P7b/7BPg+1WS4mTJe3R6BganYq//WIstdg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WReVfIPmTzLKv1G3MdnWkl7NVYV8aH/dh9k5YCWEpgPefJf5eaJ5VhDQL9Y1FlpNfyAcz4hBv6af&#10;5I/2TNkCXFnkMmV4GDsVdir/AP/XIstdg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">
          <v:imagedata r:id="rId1" o:title=""/>
          <o:lock v:ext="edit" aspectratio="f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7AF" w:rsidRDefault="00DB07AF" w:rsidP="00F337CB">
      <w:pPr>
        <w:spacing w:line="240" w:lineRule="auto"/>
      </w:pPr>
      <w:r>
        <w:separator/>
      </w:r>
    </w:p>
  </w:footnote>
  <w:footnote w:type="continuationSeparator" w:id="0">
    <w:p w:rsidR="00DB07AF" w:rsidRDefault="00DB07AF" w:rsidP="00F337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AF" w:rsidRDefault="00DB07AF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49" type="#_x0000_t75" style="position:absolute;margin-left:71.5pt;margin-top:114.6pt;width:637.65pt;height:580.95pt;z-index:-251659264;visibility:visible">
          <v:imagedata r:id="rId1" o:title=""/>
        </v:shape>
      </w:pict>
    </w:r>
    <w:r>
      <w:rPr>
        <w:noProof/>
        <w:lang w:eastAsia="pl-PL"/>
      </w:rPr>
      <w:pict>
        <v:shape id="Obraz 6" o:spid="_x0000_s2050" type="#_x0000_t75" style="position:absolute;margin-left:403.7pt;margin-top:-9.9pt;width:45.65pt;height:56.25pt;z-index:-251658240;visibility:visible">
          <v:imagedata r:id="rId2" o:title=""/>
        </v:shape>
      </w:pict>
    </w:r>
    <w:r>
      <w:rPr>
        <w:noProof/>
        <w:lang w:eastAsia="pl-PL"/>
      </w:rPr>
      <w:pict>
        <v:shape id="Obraz 7" o:spid="_x0000_s2051" type="#_x0000_t75" style="position:absolute;margin-left:-6.35pt;margin-top:-6.75pt;width:135.5pt;height:47.05pt;z-index:-251657216;visibility:visible">
          <v:imagedata r:id="rId3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C09"/>
    <w:rsid w:val="00001DEC"/>
    <w:rsid w:val="00010CF7"/>
    <w:rsid w:val="00020275"/>
    <w:rsid w:val="00022378"/>
    <w:rsid w:val="00023594"/>
    <w:rsid w:val="000249E6"/>
    <w:rsid w:val="00027331"/>
    <w:rsid w:val="0002758B"/>
    <w:rsid w:val="000330EE"/>
    <w:rsid w:val="00041911"/>
    <w:rsid w:val="00043672"/>
    <w:rsid w:val="000463DE"/>
    <w:rsid w:val="00047DD3"/>
    <w:rsid w:val="00051A8B"/>
    <w:rsid w:val="000616EF"/>
    <w:rsid w:val="000669C6"/>
    <w:rsid w:val="00080423"/>
    <w:rsid w:val="00081EA9"/>
    <w:rsid w:val="0008790F"/>
    <w:rsid w:val="00093D4C"/>
    <w:rsid w:val="00093DB4"/>
    <w:rsid w:val="0009641A"/>
    <w:rsid w:val="000A233A"/>
    <w:rsid w:val="000A316C"/>
    <w:rsid w:val="000A5AC5"/>
    <w:rsid w:val="000A5F53"/>
    <w:rsid w:val="000A6180"/>
    <w:rsid w:val="000A621E"/>
    <w:rsid w:val="000A752C"/>
    <w:rsid w:val="000B306F"/>
    <w:rsid w:val="000B7539"/>
    <w:rsid w:val="000D3C4C"/>
    <w:rsid w:val="000D47B3"/>
    <w:rsid w:val="000D6262"/>
    <w:rsid w:val="000D7A22"/>
    <w:rsid w:val="000E0DEB"/>
    <w:rsid w:val="000E4D36"/>
    <w:rsid w:val="000E4EFD"/>
    <w:rsid w:val="000F143D"/>
    <w:rsid w:val="000F7465"/>
    <w:rsid w:val="00100065"/>
    <w:rsid w:val="00113D2E"/>
    <w:rsid w:val="00114FA0"/>
    <w:rsid w:val="0011537A"/>
    <w:rsid w:val="0012345F"/>
    <w:rsid w:val="00126E59"/>
    <w:rsid w:val="001306B8"/>
    <w:rsid w:val="00131FEB"/>
    <w:rsid w:val="001321DB"/>
    <w:rsid w:val="001330AD"/>
    <w:rsid w:val="00133EC5"/>
    <w:rsid w:val="0013685F"/>
    <w:rsid w:val="001406DE"/>
    <w:rsid w:val="00141A2C"/>
    <w:rsid w:val="001424D8"/>
    <w:rsid w:val="00150B41"/>
    <w:rsid w:val="00152E59"/>
    <w:rsid w:val="00156E3C"/>
    <w:rsid w:val="00162306"/>
    <w:rsid w:val="001637E2"/>
    <w:rsid w:val="00173CB7"/>
    <w:rsid w:val="00180ADD"/>
    <w:rsid w:val="0018199E"/>
    <w:rsid w:val="001830AD"/>
    <w:rsid w:val="0018359D"/>
    <w:rsid w:val="00185C13"/>
    <w:rsid w:val="00191E45"/>
    <w:rsid w:val="0019573B"/>
    <w:rsid w:val="00196C3D"/>
    <w:rsid w:val="001A0441"/>
    <w:rsid w:val="001A1337"/>
    <w:rsid w:val="001A6357"/>
    <w:rsid w:val="001B181B"/>
    <w:rsid w:val="001B2897"/>
    <w:rsid w:val="001B311F"/>
    <w:rsid w:val="001B5283"/>
    <w:rsid w:val="001B6FB1"/>
    <w:rsid w:val="001C0B5C"/>
    <w:rsid w:val="001C636C"/>
    <w:rsid w:val="001D51A8"/>
    <w:rsid w:val="001E2E2D"/>
    <w:rsid w:val="001F2201"/>
    <w:rsid w:val="001F3C43"/>
    <w:rsid w:val="001F63ED"/>
    <w:rsid w:val="001F6C01"/>
    <w:rsid w:val="00202AC4"/>
    <w:rsid w:val="002039A1"/>
    <w:rsid w:val="002102EC"/>
    <w:rsid w:val="0021082C"/>
    <w:rsid w:val="00210DC5"/>
    <w:rsid w:val="00211860"/>
    <w:rsid w:val="00215BCD"/>
    <w:rsid w:val="00215EDC"/>
    <w:rsid w:val="0022181C"/>
    <w:rsid w:val="00221B0F"/>
    <w:rsid w:val="00221F31"/>
    <w:rsid w:val="00233C66"/>
    <w:rsid w:val="00233DB1"/>
    <w:rsid w:val="00236562"/>
    <w:rsid w:val="0023687F"/>
    <w:rsid w:val="002369DC"/>
    <w:rsid w:val="002378C1"/>
    <w:rsid w:val="00237BC2"/>
    <w:rsid w:val="002449A5"/>
    <w:rsid w:val="00256C95"/>
    <w:rsid w:val="0025785D"/>
    <w:rsid w:val="00260398"/>
    <w:rsid w:val="002660C0"/>
    <w:rsid w:val="00272C1B"/>
    <w:rsid w:val="00277DD2"/>
    <w:rsid w:val="00280D91"/>
    <w:rsid w:val="00286950"/>
    <w:rsid w:val="00286F61"/>
    <w:rsid w:val="0029072D"/>
    <w:rsid w:val="00296CEA"/>
    <w:rsid w:val="00297D52"/>
    <w:rsid w:val="002A0E9A"/>
    <w:rsid w:val="002A1D7A"/>
    <w:rsid w:val="002A3D9F"/>
    <w:rsid w:val="002A450B"/>
    <w:rsid w:val="002B1D48"/>
    <w:rsid w:val="002B5FC2"/>
    <w:rsid w:val="002B6D30"/>
    <w:rsid w:val="002C29B4"/>
    <w:rsid w:val="002C6411"/>
    <w:rsid w:val="002C75B8"/>
    <w:rsid w:val="002E0BDA"/>
    <w:rsid w:val="002E3613"/>
    <w:rsid w:val="002E7399"/>
    <w:rsid w:val="002E7F38"/>
    <w:rsid w:val="002F1837"/>
    <w:rsid w:val="002F1F24"/>
    <w:rsid w:val="002F1F8C"/>
    <w:rsid w:val="002F4A21"/>
    <w:rsid w:val="002F5165"/>
    <w:rsid w:val="002F680D"/>
    <w:rsid w:val="002F6C1E"/>
    <w:rsid w:val="00313971"/>
    <w:rsid w:val="0032069B"/>
    <w:rsid w:val="003217AC"/>
    <w:rsid w:val="00322E10"/>
    <w:rsid w:val="00327911"/>
    <w:rsid w:val="003315D1"/>
    <w:rsid w:val="003334BA"/>
    <w:rsid w:val="0033581D"/>
    <w:rsid w:val="0034725A"/>
    <w:rsid w:val="00351377"/>
    <w:rsid w:val="003522EB"/>
    <w:rsid w:val="00353A22"/>
    <w:rsid w:val="00354339"/>
    <w:rsid w:val="003629F4"/>
    <w:rsid w:val="00372269"/>
    <w:rsid w:val="00382FB0"/>
    <w:rsid w:val="00384E39"/>
    <w:rsid w:val="00385A99"/>
    <w:rsid w:val="003868E3"/>
    <w:rsid w:val="00390F71"/>
    <w:rsid w:val="00391F03"/>
    <w:rsid w:val="0039381E"/>
    <w:rsid w:val="003970C5"/>
    <w:rsid w:val="003A1F2B"/>
    <w:rsid w:val="003A20A4"/>
    <w:rsid w:val="003B1F0A"/>
    <w:rsid w:val="003B680C"/>
    <w:rsid w:val="003C44E7"/>
    <w:rsid w:val="003C7342"/>
    <w:rsid w:val="003D0D51"/>
    <w:rsid w:val="003D4C83"/>
    <w:rsid w:val="003E2398"/>
    <w:rsid w:val="003E24EF"/>
    <w:rsid w:val="003E27B4"/>
    <w:rsid w:val="003E406D"/>
    <w:rsid w:val="00402B7D"/>
    <w:rsid w:val="004067CE"/>
    <w:rsid w:val="00410743"/>
    <w:rsid w:val="0041209E"/>
    <w:rsid w:val="00414199"/>
    <w:rsid w:val="00416175"/>
    <w:rsid w:val="0042026B"/>
    <w:rsid w:val="004243AC"/>
    <w:rsid w:val="00431869"/>
    <w:rsid w:val="0043322A"/>
    <w:rsid w:val="00435968"/>
    <w:rsid w:val="00437C99"/>
    <w:rsid w:val="00441E9B"/>
    <w:rsid w:val="0044566D"/>
    <w:rsid w:val="004457C2"/>
    <w:rsid w:val="00445A39"/>
    <w:rsid w:val="00447FCA"/>
    <w:rsid w:val="00464810"/>
    <w:rsid w:val="00471517"/>
    <w:rsid w:val="00477C11"/>
    <w:rsid w:val="004818B6"/>
    <w:rsid w:val="0048312B"/>
    <w:rsid w:val="00485FB8"/>
    <w:rsid w:val="00486087"/>
    <w:rsid w:val="00486B4D"/>
    <w:rsid w:val="00486C88"/>
    <w:rsid w:val="00490ED9"/>
    <w:rsid w:val="004943C9"/>
    <w:rsid w:val="00494CB0"/>
    <w:rsid w:val="004A1377"/>
    <w:rsid w:val="004A25D7"/>
    <w:rsid w:val="004B4EB9"/>
    <w:rsid w:val="004C1182"/>
    <w:rsid w:val="004C4495"/>
    <w:rsid w:val="004D429A"/>
    <w:rsid w:val="004D5B37"/>
    <w:rsid w:val="004D62C8"/>
    <w:rsid w:val="004E029E"/>
    <w:rsid w:val="004E1800"/>
    <w:rsid w:val="004E4232"/>
    <w:rsid w:val="004F4C86"/>
    <w:rsid w:val="00513B6F"/>
    <w:rsid w:val="00516727"/>
    <w:rsid w:val="00517CA8"/>
    <w:rsid w:val="00517FEF"/>
    <w:rsid w:val="005209C9"/>
    <w:rsid w:val="00522D26"/>
    <w:rsid w:val="0052765D"/>
    <w:rsid w:val="005540AE"/>
    <w:rsid w:val="00555B60"/>
    <w:rsid w:val="005614BD"/>
    <w:rsid w:val="00567633"/>
    <w:rsid w:val="00575996"/>
    <w:rsid w:val="00581413"/>
    <w:rsid w:val="005915A8"/>
    <w:rsid w:val="00594273"/>
    <w:rsid w:val="00597E98"/>
    <w:rsid w:val="005A1824"/>
    <w:rsid w:val="005A58F6"/>
    <w:rsid w:val="005B2569"/>
    <w:rsid w:val="005B3031"/>
    <w:rsid w:val="005B753E"/>
    <w:rsid w:val="005C00DB"/>
    <w:rsid w:val="005C358C"/>
    <w:rsid w:val="005C4C0E"/>
    <w:rsid w:val="005C5B0C"/>
    <w:rsid w:val="005C7866"/>
    <w:rsid w:val="005D43EB"/>
    <w:rsid w:val="005D4B0A"/>
    <w:rsid w:val="005E1671"/>
    <w:rsid w:val="005E3351"/>
    <w:rsid w:val="005E52ED"/>
    <w:rsid w:val="005F067B"/>
    <w:rsid w:val="005F07D6"/>
    <w:rsid w:val="006033E4"/>
    <w:rsid w:val="00606656"/>
    <w:rsid w:val="00610A33"/>
    <w:rsid w:val="006136F7"/>
    <w:rsid w:val="00625F3B"/>
    <w:rsid w:val="00625F84"/>
    <w:rsid w:val="00632C37"/>
    <w:rsid w:val="006337A8"/>
    <w:rsid w:val="00634060"/>
    <w:rsid w:val="00642661"/>
    <w:rsid w:val="00642A47"/>
    <w:rsid w:val="00642BA3"/>
    <w:rsid w:val="0064671C"/>
    <w:rsid w:val="00651F2D"/>
    <w:rsid w:val="006548F5"/>
    <w:rsid w:val="00654EDC"/>
    <w:rsid w:val="0065518E"/>
    <w:rsid w:val="00664F64"/>
    <w:rsid w:val="00675F19"/>
    <w:rsid w:val="0068112B"/>
    <w:rsid w:val="00696D2E"/>
    <w:rsid w:val="006A2229"/>
    <w:rsid w:val="006A4B92"/>
    <w:rsid w:val="006A734D"/>
    <w:rsid w:val="006C60DD"/>
    <w:rsid w:val="006C7343"/>
    <w:rsid w:val="006D6AD5"/>
    <w:rsid w:val="006F4105"/>
    <w:rsid w:val="006F6EAE"/>
    <w:rsid w:val="00701C31"/>
    <w:rsid w:val="0070202E"/>
    <w:rsid w:val="007052B9"/>
    <w:rsid w:val="0070652B"/>
    <w:rsid w:val="0071255F"/>
    <w:rsid w:val="00714714"/>
    <w:rsid w:val="007158DD"/>
    <w:rsid w:val="00722364"/>
    <w:rsid w:val="00733380"/>
    <w:rsid w:val="007415BB"/>
    <w:rsid w:val="00760023"/>
    <w:rsid w:val="00760958"/>
    <w:rsid w:val="007615EB"/>
    <w:rsid w:val="00763740"/>
    <w:rsid w:val="00773A17"/>
    <w:rsid w:val="00776347"/>
    <w:rsid w:val="00784335"/>
    <w:rsid w:val="0078591D"/>
    <w:rsid w:val="007861B3"/>
    <w:rsid w:val="00787EFF"/>
    <w:rsid w:val="00790A12"/>
    <w:rsid w:val="007A3382"/>
    <w:rsid w:val="007A7294"/>
    <w:rsid w:val="007B080F"/>
    <w:rsid w:val="007B28B5"/>
    <w:rsid w:val="007C4B48"/>
    <w:rsid w:val="007C608A"/>
    <w:rsid w:val="007D5A81"/>
    <w:rsid w:val="007E0201"/>
    <w:rsid w:val="007E0836"/>
    <w:rsid w:val="007E1196"/>
    <w:rsid w:val="007F1737"/>
    <w:rsid w:val="007F3641"/>
    <w:rsid w:val="00801330"/>
    <w:rsid w:val="00806E12"/>
    <w:rsid w:val="008205C4"/>
    <w:rsid w:val="008240D4"/>
    <w:rsid w:val="0082627B"/>
    <w:rsid w:val="008308D4"/>
    <w:rsid w:val="00847C77"/>
    <w:rsid w:val="00850E6C"/>
    <w:rsid w:val="00855261"/>
    <w:rsid w:val="00860C64"/>
    <w:rsid w:val="00860DFE"/>
    <w:rsid w:val="00861CF8"/>
    <w:rsid w:val="008654E2"/>
    <w:rsid w:val="00866E87"/>
    <w:rsid w:val="00870116"/>
    <w:rsid w:val="00875D55"/>
    <w:rsid w:val="008769B6"/>
    <w:rsid w:val="0088049D"/>
    <w:rsid w:val="0089109B"/>
    <w:rsid w:val="008A4A08"/>
    <w:rsid w:val="008B0740"/>
    <w:rsid w:val="008B794F"/>
    <w:rsid w:val="008C00B8"/>
    <w:rsid w:val="008C172B"/>
    <w:rsid w:val="008C3DBE"/>
    <w:rsid w:val="008D15B9"/>
    <w:rsid w:val="008D4A30"/>
    <w:rsid w:val="008D563D"/>
    <w:rsid w:val="008D7390"/>
    <w:rsid w:val="008E167B"/>
    <w:rsid w:val="008E6366"/>
    <w:rsid w:val="008E6DF8"/>
    <w:rsid w:val="008F26D3"/>
    <w:rsid w:val="009039BF"/>
    <w:rsid w:val="009118C1"/>
    <w:rsid w:val="00915FAB"/>
    <w:rsid w:val="00916452"/>
    <w:rsid w:val="009169AE"/>
    <w:rsid w:val="00921C7F"/>
    <w:rsid w:val="0092375F"/>
    <w:rsid w:val="009241FB"/>
    <w:rsid w:val="0092450D"/>
    <w:rsid w:val="00926F51"/>
    <w:rsid w:val="00926F61"/>
    <w:rsid w:val="009279A8"/>
    <w:rsid w:val="00934818"/>
    <w:rsid w:val="009355B8"/>
    <w:rsid w:val="00944231"/>
    <w:rsid w:val="009464BA"/>
    <w:rsid w:val="009506C9"/>
    <w:rsid w:val="00950DD7"/>
    <w:rsid w:val="00952581"/>
    <w:rsid w:val="00964D82"/>
    <w:rsid w:val="00967DC9"/>
    <w:rsid w:val="00970187"/>
    <w:rsid w:val="00970C75"/>
    <w:rsid w:val="00971455"/>
    <w:rsid w:val="009732F9"/>
    <w:rsid w:val="009736E8"/>
    <w:rsid w:val="00975726"/>
    <w:rsid w:val="00980432"/>
    <w:rsid w:val="0098431D"/>
    <w:rsid w:val="009A0C80"/>
    <w:rsid w:val="009A1A83"/>
    <w:rsid w:val="009B2809"/>
    <w:rsid w:val="009B5375"/>
    <w:rsid w:val="009B5AB8"/>
    <w:rsid w:val="009B7B7B"/>
    <w:rsid w:val="009C3A66"/>
    <w:rsid w:val="009C557A"/>
    <w:rsid w:val="009D28D8"/>
    <w:rsid w:val="009D3F21"/>
    <w:rsid w:val="009D3F94"/>
    <w:rsid w:val="009D600B"/>
    <w:rsid w:val="009E220F"/>
    <w:rsid w:val="009E3EFE"/>
    <w:rsid w:val="009F09AA"/>
    <w:rsid w:val="00A00E13"/>
    <w:rsid w:val="00A02C9C"/>
    <w:rsid w:val="00A05042"/>
    <w:rsid w:val="00A0680A"/>
    <w:rsid w:val="00A12028"/>
    <w:rsid w:val="00A15066"/>
    <w:rsid w:val="00A22DA0"/>
    <w:rsid w:val="00A3258E"/>
    <w:rsid w:val="00A33570"/>
    <w:rsid w:val="00A3759D"/>
    <w:rsid w:val="00A41218"/>
    <w:rsid w:val="00A4428C"/>
    <w:rsid w:val="00A51CFD"/>
    <w:rsid w:val="00A61186"/>
    <w:rsid w:val="00A620D7"/>
    <w:rsid w:val="00A72B93"/>
    <w:rsid w:val="00A735F5"/>
    <w:rsid w:val="00A73F00"/>
    <w:rsid w:val="00A7576B"/>
    <w:rsid w:val="00A85220"/>
    <w:rsid w:val="00A90C7B"/>
    <w:rsid w:val="00A95959"/>
    <w:rsid w:val="00AA7D59"/>
    <w:rsid w:val="00AC2FF6"/>
    <w:rsid w:val="00AC4BA1"/>
    <w:rsid w:val="00AC7F5C"/>
    <w:rsid w:val="00AD06C5"/>
    <w:rsid w:val="00AD0CA5"/>
    <w:rsid w:val="00AE0B1C"/>
    <w:rsid w:val="00AF1998"/>
    <w:rsid w:val="00AF3DB3"/>
    <w:rsid w:val="00AF6672"/>
    <w:rsid w:val="00AF66FA"/>
    <w:rsid w:val="00B04053"/>
    <w:rsid w:val="00B0614B"/>
    <w:rsid w:val="00B23859"/>
    <w:rsid w:val="00B23DEF"/>
    <w:rsid w:val="00B27990"/>
    <w:rsid w:val="00B30A61"/>
    <w:rsid w:val="00B32A92"/>
    <w:rsid w:val="00B34445"/>
    <w:rsid w:val="00B40188"/>
    <w:rsid w:val="00B44A58"/>
    <w:rsid w:val="00B464FE"/>
    <w:rsid w:val="00B46E93"/>
    <w:rsid w:val="00B52387"/>
    <w:rsid w:val="00B57F72"/>
    <w:rsid w:val="00B66E2D"/>
    <w:rsid w:val="00B67887"/>
    <w:rsid w:val="00B73A01"/>
    <w:rsid w:val="00B7576C"/>
    <w:rsid w:val="00B7605E"/>
    <w:rsid w:val="00B807F7"/>
    <w:rsid w:val="00B86CC9"/>
    <w:rsid w:val="00B86DFB"/>
    <w:rsid w:val="00B87845"/>
    <w:rsid w:val="00B87E21"/>
    <w:rsid w:val="00B916C0"/>
    <w:rsid w:val="00BA2951"/>
    <w:rsid w:val="00BB0912"/>
    <w:rsid w:val="00BB4C81"/>
    <w:rsid w:val="00BB5D69"/>
    <w:rsid w:val="00BB7C2D"/>
    <w:rsid w:val="00BD27DA"/>
    <w:rsid w:val="00BF11FD"/>
    <w:rsid w:val="00BF302C"/>
    <w:rsid w:val="00C0224B"/>
    <w:rsid w:val="00C037A4"/>
    <w:rsid w:val="00C055F4"/>
    <w:rsid w:val="00C06844"/>
    <w:rsid w:val="00C10BC6"/>
    <w:rsid w:val="00C1635D"/>
    <w:rsid w:val="00C22B74"/>
    <w:rsid w:val="00C34A95"/>
    <w:rsid w:val="00C3529B"/>
    <w:rsid w:val="00C36187"/>
    <w:rsid w:val="00C40496"/>
    <w:rsid w:val="00C40B51"/>
    <w:rsid w:val="00C44E25"/>
    <w:rsid w:val="00C575D0"/>
    <w:rsid w:val="00C66D5C"/>
    <w:rsid w:val="00C67E50"/>
    <w:rsid w:val="00C7063F"/>
    <w:rsid w:val="00C74D33"/>
    <w:rsid w:val="00C90964"/>
    <w:rsid w:val="00C94D7A"/>
    <w:rsid w:val="00C97435"/>
    <w:rsid w:val="00C97F8E"/>
    <w:rsid w:val="00CA21CA"/>
    <w:rsid w:val="00CA502E"/>
    <w:rsid w:val="00CA53B1"/>
    <w:rsid w:val="00CB3C09"/>
    <w:rsid w:val="00CB4D97"/>
    <w:rsid w:val="00CB55D6"/>
    <w:rsid w:val="00CB61CC"/>
    <w:rsid w:val="00CB7B16"/>
    <w:rsid w:val="00CD1A95"/>
    <w:rsid w:val="00CD39DF"/>
    <w:rsid w:val="00CD719A"/>
    <w:rsid w:val="00CE2AA4"/>
    <w:rsid w:val="00CE4C5A"/>
    <w:rsid w:val="00CE75F8"/>
    <w:rsid w:val="00CF08EE"/>
    <w:rsid w:val="00CF2CEB"/>
    <w:rsid w:val="00D029EC"/>
    <w:rsid w:val="00D105A5"/>
    <w:rsid w:val="00D10E77"/>
    <w:rsid w:val="00D14363"/>
    <w:rsid w:val="00D1552E"/>
    <w:rsid w:val="00D279E2"/>
    <w:rsid w:val="00D306B6"/>
    <w:rsid w:val="00D37456"/>
    <w:rsid w:val="00D402DD"/>
    <w:rsid w:val="00D61C82"/>
    <w:rsid w:val="00D61FF8"/>
    <w:rsid w:val="00D76CD5"/>
    <w:rsid w:val="00D80882"/>
    <w:rsid w:val="00D823AF"/>
    <w:rsid w:val="00D90216"/>
    <w:rsid w:val="00D94487"/>
    <w:rsid w:val="00DA3D9B"/>
    <w:rsid w:val="00DA4415"/>
    <w:rsid w:val="00DB07AF"/>
    <w:rsid w:val="00DB20D5"/>
    <w:rsid w:val="00DB39C7"/>
    <w:rsid w:val="00DB6274"/>
    <w:rsid w:val="00DB783C"/>
    <w:rsid w:val="00DB7D9C"/>
    <w:rsid w:val="00DC0074"/>
    <w:rsid w:val="00DC2288"/>
    <w:rsid w:val="00DD231E"/>
    <w:rsid w:val="00DD39AE"/>
    <w:rsid w:val="00DE36BE"/>
    <w:rsid w:val="00DE68DC"/>
    <w:rsid w:val="00DF720B"/>
    <w:rsid w:val="00E00D49"/>
    <w:rsid w:val="00E07052"/>
    <w:rsid w:val="00E0767E"/>
    <w:rsid w:val="00E14FEE"/>
    <w:rsid w:val="00E15EE2"/>
    <w:rsid w:val="00E21461"/>
    <w:rsid w:val="00E34029"/>
    <w:rsid w:val="00E422D5"/>
    <w:rsid w:val="00E4236F"/>
    <w:rsid w:val="00E4297C"/>
    <w:rsid w:val="00E47EA8"/>
    <w:rsid w:val="00E5287F"/>
    <w:rsid w:val="00E5456A"/>
    <w:rsid w:val="00E54D69"/>
    <w:rsid w:val="00E55E79"/>
    <w:rsid w:val="00E6560F"/>
    <w:rsid w:val="00E71F20"/>
    <w:rsid w:val="00E72518"/>
    <w:rsid w:val="00E761AD"/>
    <w:rsid w:val="00E9062D"/>
    <w:rsid w:val="00E922F6"/>
    <w:rsid w:val="00E9576F"/>
    <w:rsid w:val="00E95CC6"/>
    <w:rsid w:val="00EA1F98"/>
    <w:rsid w:val="00EA2835"/>
    <w:rsid w:val="00EA2C63"/>
    <w:rsid w:val="00EA55A6"/>
    <w:rsid w:val="00EA68D0"/>
    <w:rsid w:val="00EB3559"/>
    <w:rsid w:val="00EB46C4"/>
    <w:rsid w:val="00EC1386"/>
    <w:rsid w:val="00ED1420"/>
    <w:rsid w:val="00ED356C"/>
    <w:rsid w:val="00ED3C4F"/>
    <w:rsid w:val="00ED5FC0"/>
    <w:rsid w:val="00EE26F8"/>
    <w:rsid w:val="00EE422D"/>
    <w:rsid w:val="00EE4469"/>
    <w:rsid w:val="00EF1085"/>
    <w:rsid w:val="00EF6FE1"/>
    <w:rsid w:val="00F025E9"/>
    <w:rsid w:val="00F12DD2"/>
    <w:rsid w:val="00F166A9"/>
    <w:rsid w:val="00F1736D"/>
    <w:rsid w:val="00F23FD0"/>
    <w:rsid w:val="00F337CB"/>
    <w:rsid w:val="00F33D7B"/>
    <w:rsid w:val="00F34996"/>
    <w:rsid w:val="00F361D7"/>
    <w:rsid w:val="00F365BC"/>
    <w:rsid w:val="00F45CD7"/>
    <w:rsid w:val="00F51503"/>
    <w:rsid w:val="00F57FF6"/>
    <w:rsid w:val="00F605B9"/>
    <w:rsid w:val="00F63948"/>
    <w:rsid w:val="00F64A84"/>
    <w:rsid w:val="00F7161D"/>
    <w:rsid w:val="00F743EC"/>
    <w:rsid w:val="00F75D33"/>
    <w:rsid w:val="00F76762"/>
    <w:rsid w:val="00F775B7"/>
    <w:rsid w:val="00F849B1"/>
    <w:rsid w:val="00F959CE"/>
    <w:rsid w:val="00F9757C"/>
    <w:rsid w:val="00FA118E"/>
    <w:rsid w:val="00FA28C6"/>
    <w:rsid w:val="00FA3C31"/>
    <w:rsid w:val="00FB2A63"/>
    <w:rsid w:val="00FB75BB"/>
    <w:rsid w:val="00FC1B4A"/>
    <w:rsid w:val="00FD0DD7"/>
    <w:rsid w:val="00FD6116"/>
    <w:rsid w:val="00FD7762"/>
    <w:rsid w:val="00FE6D47"/>
    <w:rsid w:val="00FE7CC1"/>
    <w:rsid w:val="00FF10AE"/>
    <w:rsid w:val="00FF343F"/>
    <w:rsid w:val="00FF6338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AC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37C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37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37C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337C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337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37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C35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ACA\zlecenia\Fundacja%20Prometeus\project-info-point\stopka%20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stopka pl.dotx</Template>
  <TotalTime>4</TotalTime>
  <Pages>1</Pages>
  <Words>169</Words>
  <Characters>1015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Kwiato</dc:creator>
  <cp:keywords/>
  <dc:description/>
  <cp:lastModifiedBy>Ewelina</cp:lastModifiedBy>
  <cp:revision>4</cp:revision>
  <cp:lastPrinted>2013-03-27T10:03:00Z</cp:lastPrinted>
  <dcterms:created xsi:type="dcterms:W3CDTF">2013-03-27T10:04:00Z</dcterms:created>
  <dcterms:modified xsi:type="dcterms:W3CDTF">2013-05-07T08:03:00Z</dcterms:modified>
</cp:coreProperties>
</file>